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7D742" w14:textId="06E12230" w:rsidR="00253AE8" w:rsidRPr="00253AE8" w:rsidRDefault="00253AE8" w:rsidP="00253AE8">
      <w:pPr>
        <w:rPr>
          <w:rFonts w:ascii="Courier New" w:hAnsi="Courier New" w:cs="Courier New"/>
          <w:b/>
          <w:sz w:val="26"/>
          <w:szCs w:val="26"/>
        </w:rPr>
      </w:pPr>
      <w:r w:rsidRPr="00253AE8">
        <w:rPr>
          <w:rFonts w:ascii="Courier New" w:hAnsi="Courier New" w:cs="Courier New"/>
          <w:b/>
          <w:sz w:val="26"/>
          <w:szCs w:val="26"/>
        </w:rPr>
        <w:t>Way Maker</w:t>
      </w:r>
      <w:r w:rsidR="00327762">
        <w:rPr>
          <w:rFonts w:ascii="Courier New" w:hAnsi="Courier New" w:cs="Courier New"/>
          <w:b/>
          <w:sz w:val="26"/>
          <w:szCs w:val="26"/>
        </w:rPr>
        <w:t xml:space="preserve"> V2</w:t>
      </w:r>
      <w:r>
        <w:rPr>
          <w:rFonts w:ascii="Courier New" w:hAnsi="Courier New" w:cs="Courier New"/>
          <w:b/>
          <w:sz w:val="26"/>
          <w:szCs w:val="26"/>
        </w:rPr>
        <w:t xml:space="preserve"> –IPBC- CCLI#: </w:t>
      </w:r>
      <w:r w:rsidRPr="00253AE8">
        <w:rPr>
          <w:rFonts w:ascii="Courier New" w:hAnsi="Courier New" w:cs="Courier New"/>
          <w:b/>
          <w:sz w:val="26"/>
          <w:szCs w:val="26"/>
        </w:rPr>
        <w:t>7115744</w:t>
      </w:r>
    </w:p>
    <w:p w14:paraId="08A9CE2E" w14:textId="747A6B31" w:rsidR="00253AE8" w:rsidRDefault="00253AE8" w:rsidP="00253AE8">
      <w:pPr>
        <w:rPr>
          <w:rFonts w:ascii="Courier New" w:hAnsi="Courier New" w:cs="Courier New"/>
          <w:b/>
          <w:sz w:val="26"/>
          <w:szCs w:val="26"/>
        </w:rPr>
      </w:pPr>
    </w:p>
    <w:p w14:paraId="176F2639" w14:textId="009D66CE" w:rsidR="00A62C59" w:rsidRDefault="00A62C59" w:rsidP="00253AE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</w:t>
      </w:r>
      <w:r w:rsidR="00327762">
        <w:rPr>
          <w:rFonts w:ascii="Courier New" w:hAnsi="Courier New" w:cs="Courier New"/>
          <w:b/>
          <w:sz w:val="26"/>
          <w:szCs w:val="26"/>
        </w:rPr>
        <w:t>(2x)</w:t>
      </w:r>
      <w:r>
        <w:rPr>
          <w:rFonts w:ascii="Courier New" w:hAnsi="Courier New" w:cs="Courier New"/>
          <w:b/>
          <w:sz w:val="26"/>
          <w:szCs w:val="26"/>
        </w:rPr>
        <w:t>,Ch(2x),V2,V3,Ch(2x),Tag</w:t>
      </w:r>
      <w:r w:rsidR="00327762">
        <w:rPr>
          <w:rFonts w:ascii="Courier New" w:hAnsi="Courier New" w:cs="Courier New"/>
          <w:b/>
          <w:sz w:val="26"/>
          <w:szCs w:val="26"/>
        </w:rPr>
        <w:t>(2x)</w:t>
      </w:r>
      <w:r>
        <w:rPr>
          <w:rFonts w:ascii="Courier New" w:hAnsi="Courier New" w:cs="Courier New"/>
          <w:b/>
          <w:sz w:val="26"/>
          <w:szCs w:val="26"/>
        </w:rPr>
        <w:t>,Br(</w:t>
      </w:r>
      <w:r w:rsidR="00327762">
        <w:rPr>
          <w:rFonts w:ascii="Courier New" w:hAnsi="Courier New" w:cs="Courier New"/>
          <w:b/>
          <w:sz w:val="26"/>
          <w:szCs w:val="26"/>
        </w:rPr>
        <w:t>3</w:t>
      </w:r>
      <w:r>
        <w:rPr>
          <w:rFonts w:ascii="Courier New" w:hAnsi="Courier New" w:cs="Courier New"/>
          <w:b/>
          <w:sz w:val="26"/>
          <w:szCs w:val="26"/>
        </w:rPr>
        <w:t>x),Ch(2x</w:t>
      </w:r>
      <w:r w:rsidR="00327762">
        <w:rPr>
          <w:rFonts w:ascii="Courier New" w:hAnsi="Courier New" w:cs="Courier New"/>
          <w:b/>
          <w:sz w:val="26"/>
          <w:szCs w:val="26"/>
        </w:rPr>
        <w:t>)</w:t>
      </w:r>
      <w:r>
        <w:rPr>
          <w:rFonts w:ascii="Courier New" w:hAnsi="Courier New" w:cs="Courier New"/>
          <w:b/>
          <w:sz w:val="26"/>
          <w:szCs w:val="26"/>
        </w:rPr>
        <w:t>,Tag</w:t>
      </w:r>
      <w:r w:rsidR="00327762">
        <w:rPr>
          <w:rFonts w:ascii="Courier New" w:hAnsi="Courier New" w:cs="Courier New"/>
          <w:b/>
          <w:sz w:val="26"/>
          <w:szCs w:val="26"/>
        </w:rPr>
        <w:t>(2x)</w:t>
      </w:r>
    </w:p>
    <w:p w14:paraId="68E7B205" w14:textId="77777777" w:rsidR="00A62C59" w:rsidRPr="00253AE8" w:rsidRDefault="00A62C59" w:rsidP="00253AE8">
      <w:pPr>
        <w:rPr>
          <w:rFonts w:ascii="Courier New" w:hAnsi="Courier New" w:cs="Courier New"/>
          <w:b/>
          <w:sz w:val="26"/>
          <w:szCs w:val="26"/>
        </w:rPr>
      </w:pPr>
    </w:p>
    <w:p w14:paraId="08580C8B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Intro (2x):</w:t>
      </w:r>
    </w:p>
    <w:p w14:paraId="34E5F249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G D Asus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748CA06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51F3617E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Verse 1 (2x):</w:t>
      </w:r>
    </w:p>
    <w:p w14:paraId="00F00E32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D   </w:t>
      </w:r>
    </w:p>
    <w:p w14:paraId="145D4B77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moving in our midst</w:t>
      </w:r>
    </w:p>
    <w:p w14:paraId="5A24C9A7" w14:textId="11C4E400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5059049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0210F842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  D</w:t>
      </w:r>
    </w:p>
    <w:p w14:paraId="6010BDB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working in this place</w:t>
      </w:r>
    </w:p>
    <w:p w14:paraId="7D49EE3D" w14:textId="15F6E69E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1845A12F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424547D7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76E1CCAF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Chorus (2x):</w:t>
      </w:r>
    </w:p>
    <w:p w14:paraId="4F763DA6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G                         D</w:t>
      </w:r>
    </w:p>
    <w:p w14:paraId="0627EEB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(You are) Way Maker Miracle Worker Promise Keeper</w:t>
      </w:r>
    </w:p>
    <w:p w14:paraId="44FC8032" w14:textId="2F8B208E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25CEE917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Light in the darkness my God that is who You are</w:t>
      </w:r>
    </w:p>
    <w:p w14:paraId="0DD0D28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1F2A31BC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Verse 2:</w:t>
      </w:r>
    </w:p>
    <w:p w14:paraId="30C2A9DA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 D   </w:t>
      </w:r>
    </w:p>
    <w:p w14:paraId="36FADEA5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You are here touching </w:t>
      </w:r>
      <w:proofErr w:type="spellStart"/>
      <w:r w:rsidRPr="00B138A6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B138A6">
        <w:rPr>
          <w:rFonts w:ascii="Courier New" w:hAnsi="Courier New" w:cs="Courier New"/>
          <w:bCs/>
          <w:sz w:val="26"/>
          <w:szCs w:val="26"/>
        </w:rPr>
        <w:t xml:space="preserve"> heart</w:t>
      </w:r>
    </w:p>
    <w:p w14:paraId="513C4099" w14:textId="42F0A0EF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0F87139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4C0636F4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D</w:t>
      </w:r>
    </w:p>
    <w:p w14:paraId="25771EF6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You are here healing </w:t>
      </w:r>
      <w:proofErr w:type="spellStart"/>
      <w:r w:rsidRPr="00B138A6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B138A6">
        <w:rPr>
          <w:rFonts w:ascii="Courier New" w:hAnsi="Courier New" w:cs="Courier New"/>
          <w:bCs/>
          <w:sz w:val="26"/>
          <w:szCs w:val="26"/>
        </w:rPr>
        <w:t xml:space="preserve"> heart</w:t>
      </w:r>
    </w:p>
    <w:p w14:paraId="65EB818E" w14:textId="07D2CF0B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16D61BA6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2EEF7AD5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34481AD1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Verse 3:</w:t>
      </w:r>
    </w:p>
    <w:p w14:paraId="4D398ACF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 D   </w:t>
      </w:r>
    </w:p>
    <w:p w14:paraId="338EFA98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turning lives around</w:t>
      </w:r>
    </w:p>
    <w:p w14:paraId="0F30796E" w14:textId="0AB4BE0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51AF2D2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48631F5B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D</w:t>
      </w:r>
    </w:p>
    <w:p w14:paraId="1DB6D42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You are here mending </w:t>
      </w:r>
      <w:proofErr w:type="spellStart"/>
      <w:r w:rsidRPr="00B138A6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B138A6">
        <w:rPr>
          <w:rFonts w:ascii="Courier New" w:hAnsi="Courier New" w:cs="Courier New"/>
          <w:bCs/>
          <w:sz w:val="26"/>
          <w:szCs w:val="26"/>
        </w:rPr>
        <w:t xml:space="preserve"> heart</w:t>
      </w:r>
    </w:p>
    <w:p w14:paraId="09F4C950" w14:textId="64E2D085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0EDBB4F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yeah I worship You Lord</w:t>
      </w:r>
    </w:p>
    <w:p w14:paraId="1DB941D7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671FA919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44A715AC" w14:textId="66D4E1AE" w:rsidR="00CF10E9" w:rsidRPr="00CF10E9" w:rsidRDefault="00B138A6" w:rsidP="00CF10E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CF10E9" w:rsidRPr="00CF10E9">
        <w:rPr>
          <w:rFonts w:ascii="Courier New" w:hAnsi="Courier New" w:cs="Courier New"/>
          <w:b/>
          <w:sz w:val="26"/>
          <w:szCs w:val="26"/>
        </w:rPr>
        <w:lastRenderedPageBreak/>
        <w:t>Repeat Chorus (2x):</w:t>
      </w:r>
    </w:p>
    <w:p w14:paraId="58F74F69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22AE4683" w14:textId="07D28700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Tag</w:t>
      </w:r>
      <w:r w:rsidR="00327762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CF10E9">
        <w:rPr>
          <w:rFonts w:ascii="Courier New" w:hAnsi="Courier New" w:cs="Courier New"/>
          <w:b/>
          <w:sz w:val="26"/>
          <w:szCs w:val="26"/>
        </w:rPr>
        <w:t>:</w:t>
      </w:r>
    </w:p>
    <w:p w14:paraId="12D3E17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G</w:t>
      </w:r>
    </w:p>
    <w:p w14:paraId="657E4057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377731D5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D/F#</w:t>
      </w:r>
    </w:p>
    <w:p w14:paraId="72BF854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3867F664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A</w:t>
      </w:r>
    </w:p>
    <w:p w14:paraId="076423D6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27BF837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Bm7</w:t>
      </w:r>
    </w:p>
    <w:p w14:paraId="79241578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78588C3C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7808CC82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049A9B08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3A3A2280" w14:textId="1CDD7924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Bridge (</w:t>
      </w:r>
      <w:r w:rsidR="00327762">
        <w:rPr>
          <w:rFonts w:ascii="Courier New" w:hAnsi="Courier New" w:cs="Courier New"/>
          <w:b/>
          <w:sz w:val="26"/>
          <w:szCs w:val="26"/>
        </w:rPr>
        <w:t>3</w:t>
      </w:r>
      <w:r w:rsidRPr="00CF10E9">
        <w:rPr>
          <w:rFonts w:ascii="Courier New" w:hAnsi="Courier New" w:cs="Courier New"/>
          <w:b/>
          <w:sz w:val="26"/>
          <w:szCs w:val="26"/>
        </w:rPr>
        <w:t>x):</w:t>
      </w:r>
    </w:p>
    <w:p w14:paraId="634A62D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G</w:t>
      </w:r>
    </w:p>
    <w:p w14:paraId="37BF945F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Even when I don't see it You're working</w:t>
      </w:r>
    </w:p>
    <w:p w14:paraId="4BABE36B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D</w:t>
      </w:r>
    </w:p>
    <w:p w14:paraId="1C4050B9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Even when I don't feel it You're working</w:t>
      </w:r>
    </w:p>
    <w:p w14:paraId="6A657C4E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A</w:t>
      </w:r>
    </w:p>
    <w:p w14:paraId="525EB7E4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You never stop You never stop working</w:t>
      </w:r>
    </w:p>
    <w:p w14:paraId="16C193D3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Bm7</w:t>
      </w:r>
    </w:p>
    <w:p w14:paraId="1B50D202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You never stop You never stop working</w:t>
      </w:r>
    </w:p>
    <w:p w14:paraId="06954DBA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28D3987C" w14:textId="3F3B6BE3" w:rsid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Chorus (2x):</w:t>
      </w:r>
    </w:p>
    <w:p w14:paraId="3284CE96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33674DFF" w14:textId="41938036" w:rsidR="00253AE8" w:rsidRPr="00B138A6" w:rsidRDefault="00A62C59" w:rsidP="00CF10E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Tag</w:t>
      </w:r>
      <w:r w:rsidR="00327762">
        <w:rPr>
          <w:rFonts w:ascii="Courier New" w:hAnsi="Courier New" w:cs="Courier New"/>
          <w:b/>
          <w:sz w:val="26"/>
          <w:szCs w:val="26"/>
        </w:rPr>
        <w:t xml:space="preserve"> (2x) for ending</w:t>
      </w:r>
    </w:p>
    <w:sectPr w:rsidR="00253AE8" w:rsidRPr="00B138A6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F3864" w14:textId="77777777" w:rsidR="002733CD" w:rsidRDefault="002733CD" w:rsidP="00C47270">
      <w:r>
        <w:separator/>
      </w:r>
    </w:p>
  </w:endnote>
  <w:endnote w:type="continuationSeparator" w:id="0">
    <w:p w14:paraId="34BCB2A8" w14:textId="77777777" w:rsidR="002733CD" w:rsidRDefault="002733CD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0A40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11539F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A74A2" w14:textId="77777777" w:rsidR="002733CD" w:rsidRDefault="002733CD" w:rsidP="00C47270">
      <w:r>
        <w:separator/>
      </w:r>
    </w:p>
  </w:footnote>
  <w:footnote w:type="continuationSeparator" w:id="0">
    <w:p w14:paraId="051091D6" w14:textId="77777777" w:rsidR="002733CD" w:rsidRDefault="002733CD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AE8"/>
    <w:rsid w:val="000318B4"/>
    <w:rsid w:val="000461C3"/>
    <w:rsid w:val="0005797C"/>
    <w:rsid w:val="0006152F"/>
    <w:rsid w:val="00072F9B"/>
    <w:rsid w:val="000D6A7E"/>
    <w:rsid w:val="000F4C59"/>
    <w:rsid w:val="0013305C"/>
    <w:rsid w:val="001432BE"/>
    <w:rsid w:val="001A73AC"/>
    <w:rsid w:val="001F0131"/>
    <w:rsid w:val="00215EF5"/>
    <w:rsid w:val="00253AE8"/>
    <w:rsid w:val="002601C4"/>
    <w:rsid w:val="002733CD"/>
    <w:rsid w:val="002D760D"/>
    <w:rsid w:val="00327762"/>
    <w:rsid w:val="003370F2"/>
    <w:rsid w:val="003547F4"/>
    <w:rsid w:val="00372155"/>
    <w:rsid w:val="00436E4A"/>
    <w:rsid w:val="004A7532"/>
    <w:rsid w:val="004C26E4"/>
    <w:rsid w:val="004D0B25"/>
    <w:rsid w:val="00550145"/>
    <w:rsid w:val="00564AF0"/>
    <w:rsid w:val="0060611F"/>
    <w:rsid w:val="0065249F"/>
    <w:rsid w:val="00782B1E"/>
    <w:rsid w:val="008323B2"/>
    <w:rsid w:val="00845000"/>
    <w:rsid w:val="0085164F"/>
    <w:rsid w:val="008548BE"/>
    <w:rsid w:val="008B22F7"/>
    <w:rsid w:val="008C1BB4"/>
    <w:rsid w:val="009110C4"/>
    <w:rsid w:val="009635B3"/>
    <w:rsid w:val="009B4112"/>
    <w:rsid w:val="009C276D"/>
    <w:rsid w:val="00A15E4B"/>
    <w:rsid w:val="00A61E69"/>
    <w:rsid w:val="00A62C59"/>
    <w:rsid w:val="00A63171"/>
    <w:rsid w:val="00AB3811"/>
    <w:rsid w:val="00B138A6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F10E9"/>
    <w:rsid w:val="00D239CE"/>
    <w:rsid w:val="00D4546D"/>
    <w:rsid w:val="00D73507"/>
    <w:rsid w:val="00DE67E4"/>
    <w:rsid w:val="00E3555F"/>
    <w:rsid w:val="00E52DAD"/>
    <w:rsid w:val="00E537F4"/>
    <w:rsid w:val="00E662EA"/>
    <w:rsid w:val="00E93538"/>
    <w:rsid w:val="00EE5211"/>
    <w:rsid w:val="00EF180D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46664"/>
  <w15:chartTrackingRefBased/>
  <w15:docId w15:val="{FF05114E-8071-473C-85D4-0B9CC6E9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1088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Richard</cp:lastModifiedBy>
  <cp:revision>10</cp:revision>
  <dcterms:created xsi:type="dcterms:W3CDTF">2019-11-06T13:46:00Z</dcterms:created>
  <dcterms:modified xsi:type="dcterms:W3CDTF">2020-05-20T22:54:00Z</dcterms:modified>
</cp:coreProperties>
</file>